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9438"/>
      </w:tblGrid>
      <w:tr w:rsidR="00FB010D" w:rsidTr="00391112">
        <w:tc>
          <w:tcPr>
            <w:tcW w:w="9438" w:type="dxa"/>
          </w:tcPr>
          <w:p w:rsidR="00FB010D" w:rsidRPr="00460571" w:rsidRDefault="00FB010D" w:rsidP="00DC08ED">
            <w:pPr>
              <w:tabs>
                <w:tab w:val="left" w:leader="dot" w:pos="9214"/>
              </w:tabs>
              <w:spacing w:before="240" w:after="120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460571">
              <w:rPr>
                <w:rFonts w:ascii="Arial" w:hAnsi="Arial" w:cs="Arial"/>
                <w:b/>
                <w:sz w:val="21"/>
                <w:szCs w:val="21"/>
              </w:rPr>
              <w:t>Service placeur</w:t>
            </w:r>
            <w:r w:rsidRPr="00460571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4B4639">
              <w:rPr>
                <w:rFonts w:ascii="Arial" w:hAnsi="Arial" w:cs="Arial"/>
                <w:sz w:val="21"/>
                <w:szCs w:val="21"/>
              </w:rPr>
              <w:t>OSAD</w:t>
            </w:r>
            <w:r w:rsidRPr="00460571">
              <w:rPr>
                <w:rFonts w:ascii="Arial" w:hAnsi="Arial" w:cs="Arial"/>
                <w:sz w:val="21"/>
                <w:szCs w:val="21"/>
              </w:rPr>
              <w:t xml:space="preserve">, médecin, hôpital, autre) :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Pr="00460571" w:rsidRDefault="00FB010D" w:rsidP="00391112">
            <w:pPr>
              <w:tabs>
                <w:tab w:val="left" w:pos="6237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b/>
                <w:sz w:val="21"/>
                <w:szCs w:val="21"/>
              </w:rPr>
              <w:t>Date</w:t>
            </w:r>
            <w:r w:rsidRPr="00460571">
              <w:rPr>
                <w:rFonts w:ascii="Arial" w:hAnsi="Arial" w:cs="Arial"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TIME \@ "d MMMM yyyy" </w:instrText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7F1B57">
              <w:rPr>
                <w:rFonts w:ascii="Arial" w:hAnsi="Arial" w:cs="Arial"/>
                <w:noProof/>
                <w:sz w:val="21"/>
                <w:szCs w:val="21"/>
              </w:rPr>
              <w:t>22 février 2016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FB010D" w:rsidRDefault="00FB010D" w:rsidP="00391112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b/>
                <w:sz w:val="21"/>
                <w:szCs w:val="21"/>
              </w:rPr>
              <w:t>Professionnel référent</w:t>
            </w:r>
            <w:r w:rsidRPr="00460571">
              <w:rPr>
                <w:rFonts w:ascii="Arial" w:hAnsi="Arial" w:cs="Arial"/>
                <w:sz w:val="21"/>
                <w:szCs w:val="21"/>
              </w:rPr>
              <w:t> :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:rsidR="0096580E" w:rsidRPr="00460571" w:rsidRDefault="0096580E" w:rsidP="00391112">
      <w:pPr>
        <w:tabs>
          <w:tab w:val="left" w:pos="6237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526C17" w:rsidRDefault="00526C17" w:rsidP="00391112">
      <w:pPr>
        <w:tabs>
          <w:tab w:val="left" w:pos="6663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0571">
        <w:rPr>
          <w:rFonts w:ascii="Arial" w:hAnsi="Arial" w:cs="Arial"/>
          <w:b/>
          <w:sz w:val="21"/>
          <w:szCs w:val="21"/>
        </w:rPr>
        <w:t>Usager</w:t>
      </w:r>
      <w:r w:rsidR="000238B8">
        <w:rPr>
          <w:rFonts w:ascii="Arial" w:hAnsi="Arial" w:cs="Arial"/>
          <w:b/>
          <w:sz w:val="21"/>
          <w:szCs w:val="21"/>
        </w:rPr>
        <w:t xml:space="preserve"> / Bénéficiaire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9438"/>
      </w:tblGrid>
      <w:tr w:rsidR="00FB010D" w:rsidTr="00FB010D">
        <w:tc>
          <w:tcPr>
            <w:tcW w:w="9438" w:type="dxa"/>
          </w:tcPr>
          <w:p w:rsidR="00FB010D" w:rsidRPr="00460571" w:rsidRDefault="00FB010D" w:rsidP="00DC08ED">
            <w:pPr>
              <w:tabs>
                <w:tab w:val="left" w:leader="dot" w:pos="3969"/>
                <w:tab w:val="left" w:leader="dot" w:pos="7655"/>
                <w:tab w:val="left" w:pos="8080"/>
              </w:tabs>
              <w:spacing w:before="24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>Nom :</w:t>
            </w:r>
            <w:r w:rsidRPr="00460571">
              <w:rPr>
                <w:rFonts w:ascii="Arial" w:hAnsi="Arial" w:cs="Arial"/>
                <w:sz w:val="21"/>
                <w:szCs w:val="21"/>
              </w:rPr>
              <w:tab/>
              <w:t xml:space="preserve">Prénom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77856320"/>
                <w:placeholder>
                  <w:docPart w:val="919553677C3146E78BFD86B5A8BF82A7"/>
                </w:placeholder>
              </w:sdtPr>
              <w:sdtEndPr/>
              <w:sdtContent>
                <w:r w:rsidRPr="00460571">
                  <w:rPr>
                    <w:rFonts w:ascii="Arial" w:hAnsi="Arial" w:cs="Arial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sz w:val="21"/>
                    <w:szCs w:val="21"/>
                  </w:rPr>
                  <w:tab/>
                </w: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6672845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60571">
                      <w:rPr>
                        <w:rFonts w:ascii="MS Gothic" w:eastAsia="MS Gothic" w:hAnsi="MS Gothic" w:cs="MS Gothic" w:hint="eastAsia"/>
                        <w:sz w:val="21"/>
                        <w:szCs w:val="21"/>
                      </w:rPr>
                      <w:t>☐</w:t>
                    </w:r>
                  </w:sdtContent>
                </w:sdt>
                <w:r w:rsidRPr="00460571">
                  <w:rPr>
                    <w:rFonts w:ascii="Arial" w:hAnsi="Arial" w:cs="Arial"/>
                    <w:sz w:val="21"/>
                    <w:szCs w:val="21"/>
                  </w:rPr>
                  <w:t xml:space="preserve"> F</w:t>
                </w:r>
                <w:r w:rsidRPr="00460571">
                  <w:rPr>
                    <w:rFonts w:ascii="Arial" w:hAnsi="Arial" w:cs="Arial"/>
                    <w:sz w:val="21"/>
                    <w:szCs w:val="21"/>
                  </w:rPr>
                  <w:tab/>
                </w: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1047830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1"/>
                        <w:szCs w:val="21"/>
                      </w:rPr>
                      <w:t>☐</w:t>
                    </w:r>
                  </w:sdtContent>
                </w:sdt>
                <w:r w:rsidRPr="00460571">
                  <w:rPr>
                    <w:rFonts w:ascii="Arial" w:hAnsi="Arial" w:cs="Arial"/>
                    <w:sz w:val="21"/>
                    <w:szCs w:val="21"/>
                  </w:rPr>
                  <w:t xml:space="preserve"> M </w:t>
                </w:r>
              </w:sdtContent>
            </w:sdt>
          </w:p>
          <w:p w:rsidR="00FB010D" w:rsidRPr="00460571" w:rsidRDefault="00FB010D" w:rsidP="00391112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 xml:space="preserve">Date de naissance :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Pr="00460571" w:rsidRDefault="00FB010D" w:rsidP="00391112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 xml:space="preserve">Adresse :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Pr="00460571" w:rsidRDefault="00FB010D" w:rsidP="00391112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 xml:space="preserve">Téléphone :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Default="00FB010D" w:rsidP="00391112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 xml:space="preserve">Personne de référence / 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460571">
              <w:rPr>
                <w:rFonts w:ascii="Arial" w:hAnsi="Arial" w:cs="Arial"/>
                <w:sz w:val="21"/>
                <w:szCs w:val="21"/>
              </w:rPr>
              <w:t xml:space="preserve">ien :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Pr="00460571" w:rsidRDefault="00FB010D" w:rsidP="00391112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 xml:space="preserve">Téléphone :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Default="00FB010D" w:rsidP="00391112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>Médecin</w:t>
            </w:r>
            <w:r>
              <w:rPr>
                <w:rFonts w:ascii="Arial" w:hAnsi="Arial" w:cs="Arial"/>
                <w:sz w:val="21"/>
                <w:szCs w:val="21"/>
              </w:rPr>
              <w:t xml:space="preserve"> traitant</w:t>
            </w:r>
            <w:r w:rsidRPr="00460571">
              <w:rPr>
                <w:rFonts w:ascii="Arial" w:hAnsi="Arial" w:cs="Arial"/>
                <w:sz w:val="21"/>
                <w:szCs w:val="21"/>
              </w:rPr>
              <w:t> :</w:t>
            </w:r>
            <w:r w:rsidRPr="00460571"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Default="00FB010D" w:rsidP="00391112">
            <w:pPr>
              <w:tabs>
                <w:tab w:val="left" w:leader="dot" w:pos="9222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>Téléphone :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:rsidR="00DC08ED" w:rsidRDefault="00DC08ED" w:rsidP="00DC08ED">
            <w:pPr>
              <w:tabs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Autre m</w:t>
            </w:r>
            <w:r w:rsidRPr="00460571">
              <w:rPr>
                <w:rFonts w:ascii="Arial" w:hAnsi="Arial" w:cs="Arial"/>
                <w:sz w:val="21"/>
                <w:szCs w:val="21"/>
              </w:rPr>
              <w:t>édecin :</w:t>
            </w:r>
            <w:r w:rsidRPr="00460571">
              <w:rPr>
                <w:rFonts w:ascii="Arial" w:hAnsi="Arial" w:cs="Arial"/>
                <w:sz w:val="21"/>
                <w:szCs w:val="21"/>
              </w:rPr>
              <w:tab/>
            </w:r>
          </w:p>
          <w:p w:rsidR="00DC08ED" w:rsidRDefault="00DC08ED" w:rsidP="00DC08ED">
            <w:pPr>
              <w:tabs>
                <w:tab w:val="left" w:leader="dot" w:pos="9222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>Téléphone :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:rsidR="00526C17" w:rsidRPr="00460571" w:rsidRDefault="00526C17" w:rsidP="00391112">
      <w:pPr>
        <w:tabs>
          <w:tab w:val="left" w:pos="666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96580E" w:rsidRDefault="0096580E" w:rsidP="00391112">
      <w:pPr>
        <w:tabs>
          <w:tab w:val="left" w:pos="6663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0571">
        <w:rPr>
          <w:rFonts w:ascii="Arial" w:hAnsi="Arial" w:cs="Arial"/>
          <w:b/>
          <w:sz w:val="21"/>
          <w:szCs w:val="21"/>
        </w:rPr>
        <w:t>Hébergement / Orientation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9438"/>
      </w:tblGrid>
      <w:tr w:rsidR="00FB010D" w:rsidTr="00FB010D">
        <w:tc>
          <w:tcPr>
            <w:tcW w:w="9438" w:type="dxa"/>
          </w:tcPr>
          <w:p w:rsidR="00FB010D" w:rsidRPr="00460571" w:rsidRDefault="007F1B57" w:rsidP="00DC08ED">
            <w:pPr>
              <w:tabs>
                <w:tab w:val="left" w:pos="3402"/>
                <w:tab w:val="left" w:leader="dot" w:pos="7088"/>
              </w:tabs>
              <w:spacing w:before="24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6975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Long séjour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  <w:t xml:space="preserve">Depuis le : </w:t>
            </w:r>
            <w:r w:rsidR="00FB010D"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Pr="00460571" w:rsidRDefault="007F1B57" w:rsidP="00391112">
            <w:pPr>
              <w:tabs>
                <w:tab w:val="left" w:pos="6237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4795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Séjour d’observation</w:t>
            </w:r>
          </w:p>
          <w:p w:rsidR="00FB010D" w:rsidRPr="00460571" w:rsidRDefault="007F1B57" w:rsidP="00391112">
            <w:pPr>
              <w:tabs>
                <w:tab w:val="left" w:leader="dot" w:pos="1560"/>
                <w:tab w:val="righ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981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010D">
              <w:rPr>
                <w:rFonts w:ascii="Arial" w:hAnsi="Arial" w:cs="Arial"/>
                <w:sz w:val="21"/>
                <w:szCs w:val="21"/>
              </w:rPr>
              <w:t xml:space="preserve">Court </w:t>
            </w:r>
            <w:r w:rsidR="00180418">
              <w:rPr>
                <w:rFonts w:ascii="Arial" w:hAnsi="Arial" w:cs="Arial"/>
                <w:sz w:val="21"/>
                <w:szCs w:val="21"/>
              </w:rPr>
              <w:t xml:space="preserve">séjour </w:t>
            </w:r>
            <w:r w:rsidR="00FB010D">
              <w:rPr>
                <w:rFonts w:ascii="Arial" w:hAnsi="Arial" w:cs="Arial"/>
                <w:sz w:val="21"/>
                <w:szCs w:val="21"/>
              </w:rPr>
              <w:t xml:space="preserve">urgent dès le : </w:t>
            </w:r>
            <w:r w:rsidR="00FB010D"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Pr="00460571" w:rsidRDefault="007F1B57" w:rsidP="00180418">
            <w:pPr>
              <w:tabs>
                <w:tab w:val="left" w:leader="dot" w:pos="5671"/>
                <w:tab w:val="left" w:leader="dot" w:pos="9214"/>
                <w:tab w:val="right" w:leader="dot" w:pos="9298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7261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010D">
              <w:rPr>
                <w:rFonts w:ascii="Arial" w:hAnsi="Arial" w:cs="Arial"/>
                <w:sz w:val="21"/>
                <w:szCs w:val="21"/>
              </w:rPr>
              <w:t>Court</w:t>
            </w:r>
            <w:r w:rsidR="00180418">
              <w:rPr>
                <w:rFonts w:ascii="Arial" w:hAnsi="Arial" w:cs="Arial"/>
                <w:sz w:val="21"/>
                <w:szCs w:val="21"/>
              </w:rPr>
              <w:t xml:space="preserve"> séjour</w:t>
            </w:r>
            <w:r w:rsidR="00FB010D">
              <w:rPr>
                <w:rFonts w:ascii="Arial" w:hAnsi="Arial" w:cs="Arial"/>
                <w:sz w:val="21"/>
                <w:szCs w:val="21"/>
              </w:rPr>
              <w:t xml:space="preserve"> planifié du </w:t>
            </w:r>
            <w:r w:rsidR="00FB010D">
              <w:rPr>
                <w:rFonts w:ascii="Arial" w:hAnsi="Arial" w:cs="Arial"/>
                <w:sz w:val="21"/>
                <w:szCs w:val="21"/>
              </w:rPr>
              <w:tab/>
              <w:t xml:space="preserve">au </w:t>
            </w:r>
            <w:r w:rsidR="00FB010D"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Pr="00460571" w:rsidRDefault="007F1B57" w:rsidP="00391112">
            <w:pPr>
              <w:tabs>
                <w:tab w:val="left" w:pos="3119"/>
                <w:tab w:val="left" w:pos="6663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7476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Gériatrie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406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Psychogériatrie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01279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Psychiatrie</w:t>
            </w:r>
          </w:p>
          <w:p w:rsidR="00FB010D" w:rsidRPr="00460571" w:rsidRDefault="007F1B57" w:rsidP="000238B8">
            <w:pPr>
              <w:tabs>
                <w:tab w:val="left" w:pos="3119"/>
                <w:tab w:val="left" w:leader="dot" w:pos="7230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1164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Chambre à 1 lit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0515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Supplément jusqu’à :</w:t>
            </w:r>
            <w:r w:rsidR="00FB010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238B8">
              <w:rPr>
                <w:rFonts w:ascii="Arial" w:hAnsi="Arial" w:cs="Arial"/>
                <w:sz w:val="21"/>
                <w:szCs w:val="21"/>
              </w:rPr>
              <w:tab/>
            </w:r>
            <w:r w:rsidR="00FB010D">
              <w:rPr>
                <w:rFonts w:ascii="Arial" w:hAnsi="Arial" w:cs="Arial"/>
                <w:sz w:val="21"/>
                <w:szCs w:val="21"/>
              </w:rPr>
              <w:t>CHF</w:t>
            </w:r>
          </w:p>
          <w:p w:rsidR="00FB010D" w:rsidRDefault="000238B8" w:rsidP="00391112">
            <w:pPr>
              <w:tabs>
                <w:tab w:val="left" w:pos="6663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Ouverture pour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une chambre à 2 lits en attendant une chambre à lit :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4451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Oui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191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Non</w:t>
            </w:r>
          </w:p>
        </w:tc>
      </w:tr>
    </w:tbl>
    <w:p w:rsidR="0096580E" w:rsidRPr="00460571" w:rsidRDefault="0096580E" w:rsidP="00391112">
      <w:pPr>
        <w:tabs>
          <w:tab w:val="left" w:pos="666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96580E" w:rsidRDefault="00B82F9D" w:rsidP="00391112">
      <w:pPr>
        <w:tabs>
          <w:tab w:val="left" w:pos="6663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0571">
        <w:rPr>
          <w:rFonts w:ascii="Arial" w:hAnsi="Arial" w:cs="Arial"/>
          <w:b/>
          <w:sz w:val="21"/>
          <w:szCs w:val="21"/>
        </w:rPr>
        <w:t xml:space="preserve">Situation </w:t>
      </w:r>
      <w:r w:rsidR="000238B8">
        <w:rPr>
          <w:rFonts w:ascii="Arial" w:hAnsi="Arial" w:cs="Arial"/>
          <w:b/>
          <w:sz w:val="21"/>
          <w:szCs w:val="21"/>
        </w:rPr>
        <w:t>socio-administrative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9438"/>
      </w:tblGrid>
      <w:tr w:rsidR="00FB010D" w:rsidTr="00FB010D">
        <w:tc>
          <w:tcPr>
            <w:tcW w:w="9438" w:type="dxa"/>
          </w:tcPr>
          <w:p w:rsidR="00FB010D" w:rsidRPr="00460571" w:rsidRDefault="007F1B57" w:rsidP="00391112">
            <w:pPr>
              <w:tabs>
                <w:tab w:val="left" w:pos="1985"/>
                <w:tab w:val="left" w:pos="4111"/>
                <w:tab w:val="left" w:pos="6663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34609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AVS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98022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PC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072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AI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8479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API</w:t>
            </w:r>
          </w:p>
          <w:p w:rsidR="00FB010D" w:rsidRDefault="007F1B57" w:rsidP="00391112">
            <w:pPr>
              <w:tabs>
                <w:tab w:val="left" w:pos="1985"/>
                <w:tab w:val="left" w:pos="4111"/>
                <w:tab w:val="left" w:pos="6663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4199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Curatelle 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  <w:t>Type</w:t>
            </w:r>
            <w:r w:rsidR="00FB010D">
              <w:rPr>
                <w:rFonts w:ascii="Arial" w:hAnsi="Arial" w:cs="Arial"/>
                <w:sz w:val="21"/>
                <w:szCs w:val="21"/>
              </w:rPr>
              <w:t> :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60269063"/>
                <w:showingPlcHdr/>
                <w:comboBox>
                  <w:listItem w:value="Choisissez un élément."/>
                  <w:listItem w:displayText="Curatelle d'accompagnement" w:value="Curatelle d'accompagnement"/>
                  <w:listItem w:displayText="Curatelle de représentation" w:value="Curatelle de représentation"/>
                  <w:listItem w:displayText="Curatelle de coopération " w:value="Curatelle de coopération "/>
                  <w:listItem w:displayText="Curatelle de portée générale" w:value="Curatelle de portée générale"/>
                </w:comboBox>
              </w:sdtPr>
              <w:sdtEndPr/>
              <w:sdtContent>
                <w:r w:rsidR="00FB010D" w:rsidRPr="00CE4A2A">
                  <w:rPr>
                    <w:rStyle w:val="Textedelespacerserv"/>
                  </w:rPr>
                  <w:t>Choisissez un élément.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010D"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9114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Démarches en cours</w:t>
            </w:r>
          </w:p>
          <w:p w:rsidR="00FB010D" w:rsidRPr="00460571" w:rsidRDefault="007F1B57" w:rsidP="00391112">
            <w:pPr>
              <w:tabs>
                <w:tab w:val="left" w:pos="1985"/>
                <w:tab w:val="left" w:pos="4111"/>
                <w:tab w:val="left" w:pos="6663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07323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B010D">
              <w:rPr>
                <w:rFonts w:ascii="Arial" w:hAnsi="Arial" w:cs="Arial"/>
                <w:sz w:val="21"/>
                <w:szCs w:val="21"/>
              </w:rPr>
              <w:t xml:space="preserve"> PLAFA</w:t>
            </w:r>
            <w:r w:rsidR="00FB010D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38849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10D"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FB010D" w:rsidRPr="00460571">
              <w:rPr>
                <w:rFonts w:ascii="Arial" w:hAnsi="Arial" w:cs="Arial"/>
                <w:sz w:val="21"/>
                <w:szCs w:val="21"/>
              </w:rPr>
              <w:t xml:space="preserve"> Démarches en cours</w:t>
            </w:r>
          </w:p>
          <w:p w:rsidR="00FB010D" w:rsidRPr="00460571" w:rsidRDefault="00FB010D" w:rsidP="00391112">
            <w:pPr>
              <w:tabs>
                <w:tab w:val="left" w:pos="1985"/>
                <w:tab w:val="left" w:leader="dot" w:pos="5387"/>
                <w:tab w:val="left" w:pos="5670"/>
                <w:tab w:val="left" w:leader="dot" w:pos="921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>Aide</w:t>
            </w:r>
            <w:r>
              <w:rPr>
                <w:rFonts w:ascii="Arial" w:hAnsi="Arial" w:cs="Arial"/>
                <w:sz w:val="21"/>
                <w:szCs w:val="21"/>
              </w:rPr>
              <w:t> :</w:t>
            </w:r>
            <w:r w:rsidRPr="004605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9761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Pr="00460571">
              <w:rPr>
                <w:rFonts w:ascii="Arial" w:hAnsi="Arial" w:cs="Arial"/>
                <w:sz w:val="21"/>
                <w:szCs w:val="21"/>
              </w:rPr>
              <w:t xml:space="preserve"> OSAD/CMS : </w:t>
            </w:r>
            <w:r w:rsidRPr="00460571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7550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460571">
              <w:rPr>
                <w:rFonts w:ascii="Arial" w:hAnsi="Arial" w:cs="Arial"/>
                <w:sz w:val="21"/>
                <w:szCs w:val="21"/>
              </w:rPr>
              <w:t xml:space="preserve"> Proches : </w:t>
            </w:r>
            <w:r w:rsidRPr="00460571">
              <w:rPr>
                <w:rFonts w:ascii="Arial" w:hAnsi="Arial" w:cs="Arial"/>
                <w:sz w:val="21"/>
                <w:szCs w:val="21"/>
              </w:rPr>
              <w:tab/>
            </w:r>
          </w:p>
          <w:p w:rsidR="00FB010D" w:rsidRDefault="00FB010D" w:rsidP="00391112">
            <w:pPr>
              <w:tabs>
                <w:tab w:val="left" w:pos="1985"/>
                <w:tab w:val="left" w:leader="dot" w:pos="5387"/>
                <w:tab w:val="left" w:pos="5670"/>
                <w:tab w:val="left" w:leader="dot" w:pos="9214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460571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5161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0571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Pr="00460571">
              <w:rPr>
                <w:rFonts w:ascii="Arial" w:hAnsi="Arial" w:cs="Arial"/>
                <w:sz w:val="21"/>
                <w:szCs w:val="21"/>
              </w:rPr>
              <w:t xml:space="preserve"> CAT : </w:t>
            </w:r>
            <w:r w:rsidRPr="00460571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8329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 Autre :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:rsidR="00460571" w:rsidRPr="00460571" w:rsidRDefault="00460571" w:rsidP="00391112">
      <w:pPr>
        <w:tabs>
          <w:tab w:val="left" w:pos="6663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460571" w:rsidRPr="00F73D1F" w:rsidRDefault="00642211" w:rsidP="00391112">
      <w:pPr>
        <w:tabs>
          <w:tab w:val="left" w:pos="6663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F73D1F">
        <w:rPr>
          <w:rFonts w:ascii="Arial" w:hAnsi="Arial" w:cs="Arial"/>
          <w:b/>
          <w:sz w:val="21"/>
          <w:szCs w:val="21"/>
        </w:rPr>
        <w:t>Souhaits de l’usager/entourage et indications complémentaires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9608"/>
      </w:tblGrid>
      <w:tr w:rsidR="00DC08ED" w:rsidTr="00DC08ED">
        <w:tc>
          <w:tcPr>
            <w:tcW w:w="9608" w:type="dxa"/>
          </w:tcPr>
          <w:p w:rsidR="00DC08ED" w:rsidRDefault="00DC08ED" w:rsidP="00391112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:rsidR="00DC08ED" w:rsidRDefault="00DC08ED" w:rsidP="00391112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:rsidR="00DC08ED" w:rsidRDefault="00DC08ED" w:rsidP="00391112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:rsidR="00DC08ED" w:rsidRDefault="00DC08ED" w:rsidP="00391112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42211" w:rsidRPr="00460571" w:rsidRDefault="006729B0" w:rsidP="00DC08ED">
      <w:pPr>
        <w:tabs>
          <w:tab w:val="left" w:pos="3119"/>
          <w:tab w:val="left" w:pos="5529"/>
        </w:tabs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DC08ED">
        <w:rPr>
          <w:rFonts w:ascii="Arial" w:hAnsi="Arial" w:cs="Arial"/>
          <w:b/>
          <w:sz w:val="21"/>
          <w:szCs w:val="21"/>
        </w:rPr>
        <w:t>Documents de transmission</w:t>
      </w:r>
      <w:r w:rsidR="00642211">
        <w:rPr>
          <w:rFonts w:ascii="Arial" w:hAnsi="Arial" w:cs="Arial"/>
          <w:sz w:val="21"/>
          <w:szCs w:val="21"/>
        </w:rPr>
        <w:t> :</w:t>
      </w:r>
      <w:r w:rsidR="00642211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48474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10D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642211">
        <w:rPr>
          <w:rFonts w:ascii="Arial" w:hAnsi="Arial" w:cs="Arial"/>
          <w:sz w:val="21"/>
          <w:szCs w:val="21"/>
        </w:rPr>
        <w:t xml:space="preserve"> </w:t>
      </w:r>
      <w:r w:rsidR="00FB010D">
        <w:rPr>
          <w:rFonts w:ascii="Arial" w:hAnsi="Arial" w:cs="Arial"/>
          <w:sz w:val="21"/>
          <w:szCs w:val="21"/>
        </w:rPr>
        <w:t>DMST envoyé</w:t>
      </w:r>
      <w:r w:rsidR="00DC08ED">
        <w:rPr>
          <w:rFonts w:ascii="Arial" w:hAnsi="Arial" w:cs="Arial"/>
          <w:sz w:val="21"/>
          <w:szCs w:val="21"/>
        </w:rPr>
        <w:t xml:space="preserve"> </w:t>
      </w:r>
      <w:r w:rsidR="00642211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204316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211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642211">
        <w:rPr>
          <w:rFonts w:ascii="Arial" w:hAnsi="Arial" w:cs="Arial"/>
          <w:sz w:val="21"/>
          <w:szCs w:val="21"/>
        </w:rPr>
        <w:t xml:space="preserve"> </w:t>
      </w:r>
      <w:r w:rsidR="00FB010D">
        <w:rPr>
          <w:rFonts w:ascii="Arial" w:hAnsi="Arial" w:cs="Arial"/>
          <w:sz w:val="21"/>
          <w:szCs w:val="21"/>
        </w:rPr>
        <w:t>DMT envoyé</w:t>
      </w:r>
    </w:p>
    <w:sectPr w:rsidR="00642211" w:rsidRPr="00460571" w:rsidSect="00DC08ED">
      <w:headerReference w:type="default" r:id="rId7"/>
      <w:footerReference w:type="default" r:id="rId8"/>
      <w:pgSz w:w="11906" w:h="16838" w:code="9"/>
      <w:pgMar w:top="1560" w:right="1134" w:bottom="568" w:left="1304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12" w:rsidRDefault="00391112" w:rsidP="0096580E">
      <w:pPr>
        <w:spacing w:after="0" w:line="240" w:lineRule="auto"/>
      </w:pPr>
      <w:r>
        <w:separator/>
      </w:r>
    </w:p>
  </w:endnote>
  <w:endnote w:type="continuationSeparator" w:id="0">
    <w:p w:rsidR="00391112" w:rsidRDefault="00391112" w:rsidP="0096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ook w:val="04A0" w:firstRow="1" w:lastRow="0" w:firstColumn="1" w:lastColumn="0" w:noHBand="0" w:noVBand="1"/>
    </w:tblPr>
    <w:tblGrid>
      <w:gridCol w:w="4854"/>
      <w:gridCol w:w="1641"/>
      <w:gridCol w:w="2750"/>
      <w:gridCol w:w="439"/>
    </w:tblGrid>
    <w:tr w:rsidR="00391112" w:rsidRPr="00092AFB" w:rsidTr="00092AFB">
      <w:tc>
        <w:tcPr>
          <w:tcW w:w="2518" w:type="pct"/>
          <w:shd w:val="clear" w:color="auto" w:fill="auto"/>
        </w:tcPr>
        <w:p w:rsidR="00391112" w:rsidRPr="00092AFB" w:rsidRDefault="000238B8" w:rsidP="000238B8">
          <w:pPr>
            <w:pStyle w:val="Pieddepage"/>
            <w:tabs>
              <w:tab w:val="clear" w:pos="4536"/>
              <w:tab w:val="clear" w:pos="9072"/>
              <w:tab w:val="center" w:pos="363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RSHL-BRIO / Demande d’hébergement</w:t>
          </w:r>
          <w:r w:rsidR="00DC08ED">
            <w:rPr>
              <w:rFonts w:ascii="Arial" w:hAnsi="Arial" w:cs="Arial"/>
              <w:sz w:val="16"/>
              <w:szCs w:val="16"/>
            </w:rPr>
            <w:t xml:space="preserve"> / KJE</w:t>
          </w:r>
        </w:p>
      </w:tc>
      <w:tc>
        <w:tcPr>
          <w:tcW w:w="859" w:type="pct"/>
          <w:shd w:val="clear" w:color="auto" w:fill="auto"/>
        </w:tcPr>
        <w:p w:rsidR="00391112" w:rsidRPr="00092AFB" w:rsidRDefault="00391112" w:rsidP="00FB010D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rPr>
              <w:rFonts w:ascii="Arial" w:hAnsi="Arial" w:cs="Arial"/>
              <w:sz w:val="16"/>
              <w:szCs w:val="16"/>
            </w:rPr>
          </w:pPr>
          <w:r w:rsidRPr="00092AFB">
            <w:rPr>
              <w:rFonts w:ascii="Arial" w:hAnsi="Arial" w:cs="Arial"/>
              <w:sz w:val="16"/>
              <w:szCs w:val="16"/>
            </w:rPr>
            <w:t xml:space="preserve">Validé par : </w:t>
          </w:r>
          <w:r w:rsidR="000238B8">
            <w:rPr>
              <w:rFonts w:ascii="Arial" w:hAnsi="Arial" w:cs="Arial"/>
              <w:sz w:val="16"/>
              <w:szCs w:val="16"/>
            </w:rPr>
            <w:t>F. Kern</w:t>
          </w:r>
        </w:p>
      </w:tc>
      <w:tc>
        <w:tcPr>
          <w:tcW w:w="1432" w:type="pct"/>
          <w:shd w:val="clear" w:color="auto" w:fill="auto"/>
        </w:tcPr>
        <w:p w:rsidR="00391112" w:rsidRPr="00092AFB" w:rsidRDefault="00391112" w:rsidP="001B2CC9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092AFB">
            <w:rPr>
              <w:rFonts w:ascii="Arial" w:hAnsi="Arial" w:cs="Arial"/>
              <w:sz w:val="16"/>
              <w:szCs w:val="16"/>
            </w:rPr>
            <w:t>le :</w:t>
          </w:r>
          <w:r w:rsidR="001B2CC9">
            <w:rPr>
              <w:rFonts w:ascii="Arial" w:hAnsi="Arial" w:cs="Arial"/>
              <w:sz w:val="16"/>
              <w:szCs w:val="16"/>
            </w:rPr>
            <w:t xml:space="preserve"> 01.02</w:t>
          </w:r>
          <w:r w:rsidRPr="00092AFB">
            <w:rPr>
              <w:rFonts w:ascii="Arial" w:hAnsi="Arial" w:cs="Arial"/>
              <w:sz w:val="16"/>
              <w:szCs w:val="16"/>
            </w:rPr>
            <w:t>.2016</w:t>
          </w:r>
          <w:r w:rsidR="001B2CC9">
            <w:rPr>
              <w:rFonts w:ascii="Arial" w:hAnsi="Arial" w:cs="Arial"/>
              <w:sz w:val="16"/>
              <w:szCs w:val="16"/>
            </w:rPr>
            <w:t xml:space="preserve"> </w:t>
          </w:r>
          <w:r w:rsidRPr="00092AFB">
            <w:rPr>
              <w:rFonts w:ascii="Arial" w:hAnsi="Arial" w:cs="Arial"/>
              <w:sz w:val="16"/>
              <w:szCs w:val="16"/>
            </w:rPr>
            <w:t>/</w:t>
          </w:r>
          <w:r w:rsidR="001B2CC9">
            <w:rPr>
              <w:rFonts w:ascii="Arial" w:hAnsi="Arial" w:cs="Arial"/>
              <w:sz w:val="16"/>
              <w:szCs w:val="16"/>
            </w:rPr>
            <w:t xml:space="preserve"> Version 1</w:t>
          </w:r>
        </w:p>
      </w:tc>
      <w:tc>
        <w:tcPr>
          <w:tcW w:w="191" w:type="pct"/>
          <w:shd w:val="clear" w:color="auto" w:fill="auto"/>
        </w:tcPr>
        <w:p w:rsidR="00391112" w:rsidRPr="00092AFB" w:rsidRDefault="00391112" w:rsidP="00FB010D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092AFB">
            <w:rPr>
              <w:rFonts w:ascii="Arial" w:hAnsi="Arial" w:cs="Arial"/>
              <w:sz w:val="16"/>
              <w:szCs w:val="16"/>
            </w:rPr>
            <w:fldChar w:fldCharType="begin"/>
          </w:r>
          <w:r w:rsidRPr="00092AFB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92AFB">
            <w:rPr>
              <w:rFonts w:ascii="Arial" w:hAnsi="Arial" w:cs="Arial"/>
              <w:sz w:val="16"/>
              <w:szCs w:val="16"/>
            </w:rPr>
            <w:fldChar w:fldCharType="separate"/>
          </w:r>
          <w:r w:rsidR="007F1B5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92AFB">
            <w:rPr>
              <w:rFonts w:ascii="Arial" w:hAnsi="Arial" w:cs="Arial"/>
              <w:sz w:val="16"/>
              <w:szCs w:val="16"/>
            </w:rPr>
            <w:fldChar w:fldCharType="end"/>
          </w:r>
          <w:r w:rsidRPr="00092AFB">
            <w:rPr>
              <w:rFonts w:ascii="Arial" w:hAnsi="Arial" w:cs="Arial"/>
              <w:sz w:val="16"/>
              <w:szCs w:val="16"/>
            </w:rPr>
            <w:t>/</w:t>
          </w:r>
          <w:r w:rsidRPr="00092AFB">
            <w:rPr>
              <w:rFonts w:ascii="Arial" w:hAnsi="Arial" w:cs="Arial"/>
              <w:sz w:val="16"/>
              <w:szCs w:val="16"/>
            </w:rPr>
            <w:fldChar w:fldCharType="begin"/>
          </w:r>
          <w:r w:rsidRPr="00092AFB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092AFB">
            <w:rPr>
              <w:rFonts w:ascii="Arial" w:hAnsi="Arial" w:cs="Arial"/>
              <w:sz w:val="16"/>
              <w:szCs w:val="16"/>
            </w:rPr>
            <w:fldChar w:fldCharType="separate"/>
          </w:r>
          <w:r w:rsidR="007F1B5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92AF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91112" w:rsidRPr="00092AFB" w:rsidRDefault="00391112" w:rsidP="00092A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12" w:rsidRDefault="00391112" w:rsidP="0096580E">
      <w:pPr>
        <w:spacing w:after="0" w:line="240" w:lineRule="auto"/>
      </w:pPr>
      <w:r>
        <w:separator/>
      </w:r>
    </w:p>
  </w:footnote>
  <w:footnote w:type="continuationSeparator" w:id="0">
    <w:p w:rsidR="00391112" w:rsidRDefault="00391112" w:rsidP="0096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12" w:rsidRPr="00FB010D" w:rsidRDefault="00391112" w:rsidP="00460571">
    <w:pPr>
      <w:pStyle w:val="En-tte"/>
      <w:jc w:val="right"/>
      <w:rPr>
        <w:rFonts w:ascii="Arial" w:hAnsi="Arial" w:cs="Arial"/>
        <w:b/>
        <w:sz w:val="30"/>
        <w:szCs w:val="30"/>
      </w:rPr>
    </w:pPr>
    <w:r w:rsidRPr="00FB010D">
      <w:rPr>
        <w:noProof/>
        <w:sz w:val="30"/>
        <w:szCs w:val="30"/>
        <w:lang w:eastAsia="fr-CH"/>
      </w:rPr>
      <w:drawing>
        <wp:anchor distT="0" distB="0" distL="114300" distR="114300" simplePos="0" relativeHeight="251658240" behindDoc="0" locked="0" layoutInCell="1" allowOverlap="1" wp14:anchorId="6B67A2A6" wp14:editId="01D7A754">
          <wp:simplePos x="0" y="0"/>
          <wp:positionH relativeFrom="column">
            <wp:posOffset>-732155</wp:posOffset>
          </wp:positionH>
          <wp:positionV relativeFrom="paragraph">
            <wp:posOffset>-354468</wp:posOffset>
          </wp:positionV>
          <wp:extent cx="1489908" cy="699714"/>
          <wp:effectExtent l="0" t="0" r="0" b="5715"/>
          <wp:wrapNone/>
          <wp:docPr id="1" name="Image 1" descr="logo RSV-Haut Leman_courri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RSV-Haut Leman_courrie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908" cy="69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010D">
      <w:rPr>
        <w:rFonts w:ascii="Arial" w:hAnsi="Arial" w:cs="Arial"/>
        <w:b/>
        <w:color w:val="000000" w:themeColor="text1"/>
        <w:sz w:val="30"/>
        <w:szCs w:val="30"/>
      </w:rPr>
      <w:t>Demande d’hébergement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0E"/>
    <w:rsid w:val="000238B8"/>
    <w:rsid w:val="00092AFB"/>
    <w:rsid w:val="00180418"/>
    <w:rsid w:val="001B2CC9"/>
    <w:rsid w:val="00391112"/>
    <w:rsid w:val="003C3E1D"/>
    <w:rsid w:val="00460571"/>
    <w:rsid w:val="004B4639"/>
    <w:rsid w:val="004F3F4E"/>
    <w:rsid w:val="00505E41"/>
    <w:rsid w:val="00526C17"/>
    <w:rsid w:val="005F25B6"/>
    <w:rsid w:val="00642211"/>
    <w:rsid w:val="006729B0"/>
    <w:rsid w:val="007F1B57"/>
    <w:rsid w:val="00837F4A"/>
    <w:rsid w:val="008B790A"/>
    <w:rsid w:val="0096580E"/>
    <w:rsid w:val="00B82F9D"/>
    <w:rsid w:val="00CB09B2"/>
    <w:rsid w:val="00DC08ED"/>
    <w:rsid w:val="00E17013"/>
    <w:rsid w:val="00F54E81"/>
    <w:rsid w:val="00F73D1F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80E"/>
  </w:style>
  <w:style w:type="paragraph" w:styleId="Pieddepage">
    <w:name w:val="footer"/>
    <w:basedOn w:val="Normal"/>
    <w:link w:val="PieddepageCar"/>
    <w:uiPriority w:val="99"/>
    <w:unhideWhenUsed/>
    <w:rsid w:val="0096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80E"/>
  </w:style>
  <w:style w:type="character" w:styleId="Textedelespacerserv">
    <w:name w:val="Placeholder Text"/>
    <w:basedOn w:val="Policepardfaut"/>
    <w:uiPriority w:val="99"/>
    <w:semiHidden/>
    <w:rsid w:val="009658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8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80E"/>
  </w:style>
  <w:style w:type="paragraph" w:styleId="Pieddepage">
    <w:name w:val="footer"/>
    <w:basedOn w:val="Normal"/>
    <w:link w:val="PieddepageCar"/>
    <w:uiPriority w:val="99"/>
    <w:unhideWhenUsed/>
    <w:rsid w:val="00965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80E"/>
  </w:style>
  <w:style w:type="character" w:styleId="Textedelespacerserv">
    <w:name w:val="Placeholder Text"/>
    <w:basedOn w:val="Policepardfaut"/>
    <w:uiPriority w:val="99"/>
    <w:semiHidden/>
    <w:rsid w:val="009658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8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9553677C3146E78BFD86B5A8BF8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44301-67C3-4C4E-B97F-C9075B972969}"/>
      </w:docPartPr>
      <w:docPartBody>
        <w:p w:rsidR="00CB2C6D" w:rsidRDefault="00CB2C6D" w:rsidP="00CB2C6D">
          <w:pPr>
            <w:pStyle w:val="919553677C3146E78BFD86B5A8BF82A7"/>
          </w:pPr>
          <w:r w:rsidRPr="0073388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14"/>
    <w:rsid w:val="004C5531"/>
    <w:rsid w:val="006D0CD5"/>
    <w:rsid w:val="00A36114"/>
    <w:rsid w:val="00C32032"/>
    <w:rsid w:val="00CB2C6D"/>
    <w:rsid w:val="00D4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2C6D"/>
    <w:rPr>
      <w:color w:val="808080"/>
    </w:rPr>
  </w:style>
  <w:style w:type="paragraph" w:customStyle="1" w:styleId="A663AC69826E4DC9A645D438C3AAA698">
    <w:name w:val="A663AC69826E4DC9A645D438C3AAA698"/>
    <w:rsid w:val="004C5531"/>
  </w:style>
  <w:style w:type="paragraph" w:customStyle="1" w:styleId="6C5724C6E43648BF9797ECC3902355A0">
    <w:name w:val="6C5724C6E43648BF9797ECC3902355A0"/>
    <w:rsid w:val="00CB2C6D"/>
  </w:style>
  <w:style w:type="paragraph" w:customStyle="1" w:styleId="44D87BB0FB4D47DC9E275F03EF1C9CC6">
    <w:name w:val="44D87BB0FB4D47DC9E275F03EF1C9CC6"/>
    <w:rsid w:val="00CB2C6D"/>
  </w:style>
  <w:style w:type="paragraph" w:customStyle="1" w:styleId="919553677C3146E78BFD86B5A8BF82A7">
    <w:name w:val="919553677C3146E78BFD86B5A8BF82A7"/>
    <w:rsid w:val="00CB2C6D"/>
  </w:style>
  <w:style w:type="paragraph" w:customStyle="1" w:styleId="CB29C1C3203349EEBF16BA4DA5029DC7">
    <w:name w:val="CB29C1C3203349EEBF16BA4DA5029DC7"/>
    <w:rsid w:val="00CB2C6D"/>
  </w:style>
  <w:style w:type="paragraph" w:customStyle="1" w:styleId="BC1583CBE8604342B4594AE017DF789B">
    <w:name w:val="BC1583CBE8604342B4594AE017DF789B"/>
    <w:rsid w:val="00CB2C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2C6D"/>
    <w:rPr>
      <w:color w:val="808080"/>
    </w:rPr>
  </w:style>
  <w:style w:type="paragraph" w:customStyle="1" w:styleId="A663AC69826E4DC9A645D438C3AAA698">
    <w:name w:val="A663AC69826E4DC9A645D438C3AAA698"/>
    <w:rsid w:val="004C5531"/>
  </w:style>
  <w:style w:type="paragraph" w:customStyle="1" w:styleId="6C5724C6E43648BF9797ECC3902355A0">
    <w:name w:val="6C5724C6E43648BF9797ECC3902355A0"/>
    <w:rsid w:val="00CB2C6D"/>
  </w:style>
  <w:style w:type="paragraph" w:customStyle="1" w:styleId="44D87BB0FB4D47DC9E275F03EF1C9CC6">
    <w:name w:val="44D87BB0FB4D47DC9E275F03EF1C9CC6"/>
    <w:rsid w:val="00CB2C6D"/>
  </w:style>
  <w:style w:type="paragraph" w:customStyle="1" w:styleId="919553677C3146E78BFD86B5A8BF82A7">
    <w:name w:val="919553677C3146E78BFD86B5A8BF82A7"/>
    <w:rsid w:val="00CB2C6D"/>
  </w:style>
  <w:style w:type="paragraph" w:customStyle="1" w:styleId="CB29C1C3203349EEBF16BA4DA5029DC7">
    <w:name w:val="CB29C1C3203349EEBF16BA4DA5029DC7"/>
    <w:rsid w:val="00CB2C6D"/>
  </w:style>
  <w:style w:type="paragraph" w:customStyle="1" w:styleId="BC1583CBE8604342B4594AE017DF789B">
    <w:name w:val="BC1583CBE8604342B4594AE017DF789B"/>
    <w:rsid w:val="00CB2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F26F051F.dotm</Template>
  <TotalTime>1</TotalTime>
  <Pages>1</Pages>
  <Words>160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bubloza</dc:creator>
  <cp:lastModifiedBy>FavezA</cp:lastModifiedBy>
  <cp:revision>2</cp:revision>
  <dcterms:created xsi:type="dcterms:W3CDTF">2016-02-22T07:29:00Z</dcterms:created>
  <dcterms:modified xsi:type="dcterms:W3CDTF">2016-02-22T07:29:00Z</dcterms:modified>
</cp:coreProperties>
</file>